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1" w:rsidRDefault="001C7D21" w:rsidP="005F622A">
      <w:pPr>
        <w:pStyle w:val="NoSpacing"/>
        <w:rPr>
          <w:lang w:val="ru-RU"/>
        </w:rPr>
      </w:pPr>
    </w:p>
    <w:p w:rsidR="001C7D21" w:rsidRPr="005F622A" w:rsidRDefault="001C7D21" w:rsidP="005F622A">
      <w:pPr>
        <w:jc w:val="right"/>
        <w:rPr>
          <w:rFonts w:ascii="Times New Roman" w:hAnsi="Times New Roman"/>
          <w:b/>
          <w:i w:val="0"/>
          <w:lang w:val="ru-RU"/>
        </w:rPr>
      </w:pPr>
      <w:r w:rsidRPr="005F622A">
        <w:rPr>
          <w:rFonts w:ascii="Times New Roman" w:hAnsi="Times New Roman"/>
          <w:b/>
          <w:i w:val="0"/>
          <w:lang w:val="ru-RU"/>
        </w:rPr>
        <w:t>Утверждаю</w:t>
      </w:r>
    </w:p>
    <w:p w:rsidR="001C7D21" w:rsidRPr="005F622A" w:rsidRDefault="001C7D21" w:rsidP="005F622A">
      <w:pPr>
        <w:jc w:val="right"/>
        <w:rPr>
          <w:rFonts w:ascii="Times New Roman" w:hAnsi="Times New Roman"/>
          <w:b/>
          <w:i w:val="0"/>
          <w:lang w:val="ru-RU"/>
        </w:rPr>
      </w:pPr>
      <w:r w:rsidRPr="005F622A">
        <w:rPr>
          <w:rFonts w:ascii="Times New Roman" w:hAnsi="Times New Roman"/>
          <w:b/>
          <w:i w:val="0"/>
          <w:lang w:val="ru-RU"/>
        </w:rPr>
        <w:t>Директор МБОУ ООШ</w:t>
      </w:r>
    </w:p>
    <w:p w:rsidR="001C7D21" w:rsidRDefault="001C7D21" w:rsidP="005F622A">
      <w:pPr>
        <w:jc w:val="right"/>
        <w:rPr>
          <w:rFonts w:ascii="Times New Roman" w:hAnsi="Times New Roman"/>
          <w:b/>
          <w:i w:val="0"/>
          <w:lang w:val="ru-RU"/>
        </w:rPr>
      </w:pPr>
      <w:r w:rsidRPr="005F622A">
        <w:rPr>
          <w:rFonts w:ascii="Times New Roman" w:hAnsi="Times New Roman"/>
          <w:b/>
          <w:i w:val="0"/>
          <w:lang w:val="ru-RU"/>
        </w:rPr>
        <w:t xml:space="preserve"> с. Телешовки</w:t>
      </w:r>
    </w:p>
    <w:p w:rsidR="001C7D21" w:rsidRPr="005F622A" w:rsidRDefault="001C7D21" w:rsidP="005F622A">
      <w:pPr>
        <w:jc w:val="right"/>
        <w:rPr>
          <w:rFonts w:ascii="Times New Roman" w:hAnsi="Times New Roman"/>
          <w:b/>
          <w:i w:val="0"/>
          <w:lang w:val="ru-RU"/>
        </w:rPr>
      </w:pPr>
      <w:r>
        <w:rPr>
          <w:rFonts w:ascii="Times New Roman" w:hAnsi="Times New Roman"/>
          <w:b/>
          <w:i w:val="0"/>
          <w:lang w:val="ru-RU"/>
        </w:rPr>
        <w:t>И.В. Паукова.</w:t>
      </w:r>
    </w:p>
    <w:p w:rsidR="001C7D21" w:rsidRDefault="001C7D21" w:rsidP="005F622A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План мероприятий Родительского университета на 2013-14 учебный год в МБОУ ООШ с. Телешовки.</w:t>
      </w:r>
    </w:p>
    <w:p w:rsidR="001C7D21" w:rsidRDefault="001C7D21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3028"/>
        <w:gridCol w:w="1689"/>
        <w:gridCol w:w="1961"/>
        <w:gridCol w:w="2231"/>
      </w:tblGrid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Дата проведения.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«Учимся понимать своего ребенка-подростка».</w:t>
            </w: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16.11.2013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С.И.Киселева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«Отвести беду».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6.12.2013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А.Г. Кузнецова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«Человек и экология». 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20.12.2013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Н.И. Алилуева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Здоровый образ жизни.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14.01.2014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Е.В. Берякова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«Психолого-педагогические аспекты образования».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19.02.2014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Н.П. Астахова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417BF"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8"/>
                <w:szCs w:val="28"/>
                <w:lang w:val="ru-RU" w:eastAsia="ru-RU"/>
              </w:rPr>
              <w:t>«Профилактика употребления ПАВ подростками».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21.03.2014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Н.И. Алилуева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«Политика, экономика, юридические основы образования».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1.0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В.С. Кошелева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«Профилактика девиантного поведения школьников. Пути выхода из сложных ситуаций».   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21</w:t>
            </w: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.04.2014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С.И.Киселева</w:t>
            </w:r>
          </w:p>
        </w:tc>
      </w:tr>
      <w:tr w:rsidR="001C7D21" w:rsidRPr="006417BF" w:rsidTr="00CF515B">
        <w:tc>
          <w:tcPr>
            <w:tcW w:w="675" w:type="dxa"/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C00000"/>
                <w:sz w:val="28"/>
                <w:szCs w:val="28"/>
                <w:lang w:val="ru-RU" w:eastAsia="ru-RU"/>
              </w:rPr>
              <w:t>Беседа с родителями о подготовке  учащихся к ГИА.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417B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МБОУ ООШ с. Телешовки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417B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10.05.2014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1C7D21" w:rsidRPr="006417BF" w:rsidRDefault="001C7D21" w:rsidP="006417B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М.В.Ермачкова</w:t>
            </w:r>
          </w:p>
        </w:tc>
      </w:tr>
    </w:tbl>
    <w:p w:rsidR="001C7D21" w:rsidRPr="005F622A" w:rsidRDefault="001C7D21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sectPr w:rsidR="001C7D21" w:rsidRPr="005F622A" w:rsidSect="00EA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D21" w:rsidRDefault="001C7D21" w:rsidP="005F622A">
      <w:pPr>
        <w:spacing w:after="0" w:line="240" w:lineRule="auto"/>
      </w:pPr>
      <w:r>
        <w:separator/>
      </w:r>
    </w:p>
  </w:endnote>
  <w:endnote w:type="continuationSeparator" w:id="1">
    <w:p w:rsidR="001C7D21" w:rsidRDefault="001C7D21" w:rsidP="005F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D21" w:rsidRDefault="001C7D21" w:rsidP="005F622A">
      <w:pPr>
        <w:spacing w:after="0" w:line="240" w:lineRule="auto"/>
      </w:pPr>
      <w:r>
        <w:separator/>
      </w:r>
    </w:p>
  </w:footnote>
  <w:footnote w:type="continuationSeparator" w:id="1">
    <w:p w:rsidR="001C7D21" w:rsidRDefault="001C7D21" w:rsidP="005F6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22A"/>
    <w:rsid w:val="000776A3"/>
    <w:rsid w:val="000D0CEC"/>
    <w:rsid w:val="001C7D21"/>
    <w:rsid w:val="00204FE4"/>
    <w:rsid w:val="003F5E47"/>
    <w:rsid w:val="005F622A"/>
    <w:rsid w:val="006417BF"/>
    <w:rsid w:val="008B1E44"/>
    <w:rsid w:val="0094053A"/>
    <w:rsid w:val="00992D3B"/>
    <w:rsid w:val="009F1869"/>
    <w:rsid w:val="00A74027"/>
    <w:rsid w:val="00AB4886"/>
    <w:rsid w:val="00C86E5E"/>
    <w:rsid w:val="00CE2050"/>
    <w:rsid w:val="00CF515B"/>
    <w:rsid w:val="00E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2D3B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D3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D3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D3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2D3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2D3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2D3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2D3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2D3B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2D3B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D3B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D3B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D3B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2D3B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2D3B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2D3B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2D3B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2D3B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2D3B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92D3B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92D3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92D3B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92D3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2D3B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92D3B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992D3B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92D3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92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92D3B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992D3B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92D3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92D3B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92D3B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992D3B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92D3B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92D3B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92D3B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92D3B"/>
    <w:pPr>
      <w:outlineLvl w:val="9"/>
    </w:pPr>
  </w:style>
  <w:style w:type="table" w:styleId="TableGrid">
    <w:name w:val="Table Grid"/>
    <w:basedOn w:val="TableNormal"/>
    <w:uiPriority w:val="99"/>
    <w:rsid w:val="005F62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F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622A"/>
    <w:rPr>
      <w:rFonts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F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622A"/>
    <w:rPr>
      <w:rFonts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159</Words>
  <Characters>907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4</cp:revision>
  <cp:lastPrinted>2014-01-18T06:27:00Z</cp:lastPrinted>
  <dcterms:created xsi:type="dcterms:W3CDTF">2014-01-18T06:18:00Z</dcterms:created>
  <dcterms:modified xsi:type="dcterms:W3CDTF">2014-02-08T03:24:00Z</dcterms:modified>
</cp:coreProperties>
</file>